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93" w:rsidRDefault="004E4993" w:rsidP="00E65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 проведения</w:t>
      </w:r>
      <w:r w:rsidRPr="00E65A9E">
        <w:rPr>
          <w:b/>
          <w:sz w:val="28"/>
          <w:szCs w:val="28"/>
        </w:rPr>
        <w:t xml:space="preserve">   встреч с населением</w:t>
      </w:r>
    </w:p>
    <w:p w:rsidR="004E4993" w:rsidRPr="00E65A9E" w:rsidRDefault="004E4993" w:rsidP="00E65A9E">
      <w:pPr>
        <w:jc w:val="center"/>
        <w:rPr>
          <w:b/>
          <w:sz w:val="28"/>
          <w:szCs w:val="28"/>
        </w:rPr>
      </w:pPr>
      <w:r w:rsidRPr="00E65A9E">
        <w:rPr>
          <w:b/>
          <w:sz w:val="28"/>
          <w:szCs w:val="28"/>
        </w:rPr>
        <w:t>глав управ районов Северо-Западного административного округа г. Москвы</w:t>
      </w:r>
    </w:p>
    <w:p w:rsidR="004E4993" w:rsidRPr="00E65A9E" w:rsidRDefault="004E4993" w:rsidP="00FA6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марте</w:t>
      </w:r>
      <w:r w:rsidRPr="00E65A9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4</w:t>
      </w:r>
      <w:r w:rsidRPr="00E65A9E">
        <w:rPr>
          <w:b/>
          <w:sz w:val="28"/>
          <w:szCs w:val="28"/>
        </w:rPr>
        <w:t>г.</w:t>
      </w:r>
    </w:p>
    <w:p w:rsidR="004E4993" w:rsidRPr="00E65A9E" w:rsidRDefault="004E4993" w:rsidP="00FA67B7">
      <w:pPr>
        <w:jc w:val="center"/>
        <w:rPr>
          <w:b/>
          <w:sz w:val="28"/>
          <w:szCs w:val="28"/>
        </w:rPr>
      </w:pPr>
    </w:p>
    <w:tbl>
      <w:tblPr>
        <w:tblW w:w="15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016"/>
        <w:gridCol w:w="5103"/>
        <w:gridCol w:w="7513"/>
      </w:tblGrid>
      <w:tr w:rsidR="004E4993" w:rsidRPr="00386257" w:rsidTr="00770F17">
        <w:trPr>
          <w:cantSplit/>
          <w:trHeight w:val="964"/>
        </w:trPr>
        <w:tc>
          <w:tcPr>
            <w:tcW w:w="710" w:type="dxa"/>
          </w:tcPr>
          <w:p w:rsidR="004E4993" w:rsidRPr="00386257" w:rsidRDefault="004E4993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016" w:type="dxa"/>
          </w:tcPr>
          <w:p w:rsidR="004E4993" w:rsidRPr="00386257" w:rsidRDefault="004E4993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5103" w:type="dxa"/>
          </w:tcPr>
          <w:p w:rsidR="004E4993" w:rsidRPr="00386257" w:rsidRDefault="004E4993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Дата время  и место проведения  встречи</w:t>
            </w:r>
          </w:p>
        </w:tc>
        <w:tc>
          <w:tcPr>
            <w:tcW w:w="7513" w:type="dxa"/>
          </w:tcPr>
          <w:p w:rsidR="004E4993" w:rsidRPr="00386257" w:rsidRDefault="004E4993" w:rsidP="0083084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86257">
              <w:rPr>
                <w:b/>
                <w:sz w:val="28"/>
                <w:szCs w:val="28"/>
                <w:lang w:eastAsia="en-US"/>
              </w:rPr>
              <w:t>Тема встречи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386257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Куркино</w:t>
            </w:r>
          </w:p>
        </w:tc>
        <w:tc>
          <w:tcPr>
            <w:tcW w:w="5103" w:type="dxa"/>
          </w:tcPr>
          <w:p w:rsidR="004E4993" w:rsidRDefault="004E4993" w:rsidP="00830841">
            <w:pPr>
              <w:ind w:right="-130"/>
              <w:rPr>
                <w:sz w:val="28"/>
                <w:szCs w:val="28"/>
                <w:lang w:eastAsia="en-US"/>
              </w:rPr>
            </w:pPr>
            <w:r w:rsidRPr="003E064C">
              <w:rPr>
                <w:sz w:val="28"/>
                <w:szCs w:val="28"/>
                <w:lang w:eastAsia="en-US"/>
              </w:rPr>
              <w:t>19.03.2014 19.00</w:t>
            </w:r>
          </w:p>
          <w:p w:rsidR="004E4993" w:rsidRPr="003E064C" w:rsidRDefault="004E4993" w:rsidP="003E064C">
            <w:pPr>
              <w:ind w:right="-130"/>
              <w:rPr>
                <w:sz w:val="28"/>
                <w:szCs w:val="28"/>
                <w:lang w:eastAsia="en-US"/>
              </w:rPr>
            </w:pPr>
            <w:r w:rsidRPr="003E064C">
              <w:rPr>
                <w:sz w:val="28"/>
                <w:szCs w:val="28"/>
                <w:lang w:eastAsia="en-US"/>
              </w:rPr>
              <w:t>ул.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E064C">
              <w:rPr>
                <w:sz w:val="28"/>
                <w:szCs w:val="28"/>
                <w:lang w:eastAsia="en-US"/>
              </w:rPr>
              <w:t xml:space="preserve">Родионовская, </w:t>
            </w:r>
            <w:r>
              <w:rPr>
                <w:sz w:val="28"/>
                <w:szCs w:val="28"/>
                <w:lang w:eastAsia="en-US"/>
              </w:rPr>
              <w:t xml:space="preserve">д. </w:t>
            </w:r>
            <w:r w:rsidRPr="003E064C">
              <w:rPr>
                <w:sz w:val="28"/>
                <w:szCs w:val="28"/>
                <w:lang w:eastAsia="en-US"/>
              </w:rPr>
              <w:t>10/2</w:t>
            </w:r>
          </w:p>
          <w:p w:rsidR="004E4993" w:rsidRPr="000865B2" w:rsidRDefault="004E4993" w:rsidP="003E064C">
            <w:pPr>
              <w:ind w:right="-130"/>
              <w:rPr>
                <w:sz w:val="28"/>
                <w:szCs w:val="28"/>
                <w:lang w:eastAsia="en-US"/>
              </w:rPr>
            </w:pPr>
            <w:r w:rsidRPr="003E064C">
              <w:rPr>
                <w:sz w:val="28"/>
                <w:szCs w:val="28"/>
                <w:lang w:eastAsia="en-US"/>
              </w:rPr>
              <w:t>филиал № 219 городской поликлиники № 200</w:t>
            </w:r>
          </w:p>
        </w:tc>
        <w:tc>
          <w:tcPr>
            <w:tcW w:w="7513" w:type="dxa"/>
          </w:tcPr>
          <w:p w:rsidR="004E4993" w:rsidRPr="000865B2" w:rsidRDefault="004E4993" w:rsidP="00AB35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3E064C">
              <w:rPr>
                <w:sz w:val="28"/>
                <w:szCs w:val="28"/>
                <w:lang w:eastAsia="en-US"/>
              </w:rPr>
              <w:t>О работе амбулаторно-поликлинического учреждения, обслуживающего население Куркино, в 2013 году и перспективах на 2014 год»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386257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Митино</w:t>
            </w:r>
          </w:p>
        </w:tc>
        <w:tc>
          <w:tcPr>
            <w:tcW w:w="5103" w:type="dxa"/>
          </w:tcPr>
          <w:p w:rsidR="004E4993" w:rsidRDefault="004E4993" w:rsidP="00AB3579">
            <w:pPr>
              <w:rPr>
                <w:sz w:val="28"/>
                <w:szCs w:val="28"/>
                <w:lang w:eastAsia="en-US"/>
              </w:rPr>
            </w:pPr>
            <w:r w:rsidRPr="00AB3579">
              <w:rPr>
                <w:sz w:val="28"/>
                <w:szCs w:val="28"/>
                <w:lang w:eastAsia="en-US"/>
              </w:rPr>
              <w:t>19.03.201419.00</w:t>
            </w:r>
          </w:p>
          <w:p w:rsidR="004E4993" w:rsidRPr="000865B2" w:rsidRDefault="004E4993" w:rsidP="00AB3579">
            <w:pPr>
              <w:rPr>
                <w:sz w:val="28"/>
                <w:szCs w:val="28"/>
                <w:lang w:eastAsia="en-US"/>
              </w:rPr>
            </w:pPr>
            <w:r w:rsidRPr="00AB3579">
              <w:rPr>
                <w:sz w:val="28"/>
                <w:szCs w:val="28"/>
                <w:lang w:eastAsia="en-US"/>
              </w:rPr>
              <w:t>Уваровский переулок, д.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B3579">
              <w:rPr>
                <w:sz w:val="28"/>
                <w:szCs w:val="28"/>
                <w:lang w:eastAsia="en-US"/>
              </w:rPr>
              <w:t>8 (ГБОУ СОШ № 1943), 8 мкр.</w:t>
            </w:r>
          </w:p>
        </w:tc>
        <w:tc>
          <w:tcPr>
            <w:tcW w:w="7513" w:type="dxa"/>
          </w:tcPr>
          <w:p w:rsidR="004E4993" w:rsidRPr="000865B2" w:rsidRDefault="004E4993" w:rsidP="00AB3579">
            <w:pPr>
              <w:rPr>
                <w:sz w:val="28"/>
                <w:szCs w:val="28"/>
                <w:lang w:eastAsia="en-US"/>
              </w:rPr>
            </w:pPr>
            <w:r w:rsidRPr="00AB3579">
              <w:rPr>
                <w:sz w:val="28"/>
                <w:szCs w:val="28"/>
                <w:lang w:eastAsia="en-US"/>
              </w:rPr>
              <w:t>«О развитии парковочного хозяйства в районе Митино»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E40581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E40581">
              <w:rPr>
                <w:sz w:val="28"/>
                <w:szCs w:val="28"/>
                <w:lang w:eastAsia="en-US"/>
              </w:rPr>
              <w:t>Покровское-Стрешнево</w:t>
            </w:r>
          </w:p>
        </w:tc>
        <w:tc>
          <w:tcPr>
            <w:tcW w:w="5103" w:type="dxa"/>
          </w:tcPr>
          <w:p w:rsidR="004E4993" w:rsidRPr="00AB3579" w:rsidRDefault="004E4993" w:rsidP="00AB3579">
            <w:pPr>
              <w:rPr>
                <w:sz w:val="28"/>
                <w:szCs w:val="28"/>
              </w:rPr>
            </w:pPr>
            <w:r w:rsidRPr="00AB3579">
              <w:rPr>
                <w:sz w:val="28"/>
                <w:szCs w:val="28"/>
              </w:rPr>
              <w:t>19.03.2014 19.00</w:t>
            </w:r>
          </w:p>
          <w:p w:rsidR="004E4993" w:rsidRPr="00AB3579" w:rsidRDefault="004E4993" w:rsidP="00AB3579">
            <w:pPr>
              <w:rPr>
                <w:sz w:val="28"/>
                <w:szCs w:val="28"/>
              </w:rPr>
            </w:pPr>
            <w:r w:rsidRPr="00AB3579">
              <w:rPr>
                <w:sz w:val="28"/>
                <w:szCs w:val="28"/>
              </w:rPr>
              <w:t>Врачебный проезд,</w:t>
            </w:r>
            <w:r>
              <w:rPr>
                <w:sz w:val="28"/>
                <w:szCs w:val="28"/>
              </w:rPr>
              <w:t xml:space="preserve"> д. </w:t>
            </w:r>
            <w:r w:rsidRPr="00AB3579">
              <w:rPr>
                <w:sz w:val="28"/>
                <w:szCs w:val="28"/>
              </w:rPr>
              <w:t>12</w:t>
            </w:r>
          </w:p>
          <w:p w:rsidR="004E4993" w:rsidRPr="001756B3" w:rsidRDefault="004E4993" w:rsidP="00AB3579">
            <w:pPr>
              <w:rPr>
                <w:sz w:val="28"/>
                <w:szCs w:val="28"/>
              </w:rPr>
            </w:pPr>
            <w:r w:rsidRPr="00AB3579">
              <w:rPr>
                <w:sz w:val="28"/>
                <w:szCs w:val="28"/>
              </w:rPr>
              <w:t>(ГБОУ СОШ №882)</w:t>
            </w:r>
          </w:p>
        </w:tc>
        <w:tc>
          <w:tcPr>
            <w:tcW w:w="7513" w:type="dxa"/>
          </w:tcPr>
          <w:p w:rsidR="004E4993" w:rsidRPr="001756B3" w:rsidRDefault="004E4993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B3579">
              <w:rPr>
                <w:sz w:val="28"/>
                <w:szCs w:val="28"/>
              </w:rPr>
              <w:t>О работе эксплуатирующих организаций района Покровское-Стрешнево в рамках реализации Комплексной программы развития  района в 2014 году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386257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Северное Тушино</w:t>
            </w:r>
          </w:p>
        </w:tc>
        <w:tc>
          <w:tcPr>
            <w:tcW w:w="5103" w:type="dxa"/>
          </w:tcPr>
          <w:p w:rsidR="004E4993" w:rsidRDefault="004E4993" w:rsidP="00AB3579">
            <w:pPr>
              <w:rPr>
                <w:sz w:val="28"/>
                <w:szCs w:val="28"/>
                <w:lang w:eastAsia="en-US"/>
              </w:rPr>
            </w:pPr>
            <w:r w:rsidRPr="00AB3579">
              <w:rPr>
                <w:sz w:val="28"/>
                <w:szCs w:val="28"/>
                <w:lang w:eastAsia="en-US"/>
              </w:rPr>
              <w:t>19.03.2014 19.00</w:t>
            </w:r>
          </w:p>
          <w:p w:rsidR="004E4993" w:rsidRPr="00CB6150" w:rsidRDefault="004E4993" w:rsidP="00AB3579">
            <w:pPr>
              <w:rPr>
                <w:sz w:val="28"/>
                <w:szCs w:val="28"/>
                <w:lang w:eastAsia="en-US"/>
              </w:rPr>
            </w:pPr>
            <w:r w:rsidRPr="00AB3579">
              <w:rPr>
                <w:sz w:val="28"/>
                <w:szCs w:val="28"/>
                <w:lang w:eastAsia="en-US"/>
              </w:rPr>
              <w:t>ул.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B3579">
              <w:rPr>
                <w:sz w:val="28"/>
                <w:szCs w:val="28"/>
                <w:lang w:eastAsia="en-US"/>
              </w:rPr>
              <w:t>Планерная, д.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B3579"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AB3579">
              <w:rPr>
                <w:sz w:val="28"/>
                <w:szCs w:val="28"/>
                <w:lang w:eastAsia="en-US"/>
              </w:rPr>
              <w:t xml:space="preserve"> корп.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B3579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, ГБОУ лицей № 1571</w:t>
            </w:r>
          </w:p>
        </w:tc>
        <w:tc>
          <w:tcPr>
            <w:tcW w:w="7513" w:type="dxa"/>
          </w:tcPr>
          <w:p w:rsidR="004E4993" w:rsidRPr="00386257" w:rsidRDefault="004E4993" w:rsidP="00AB35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AB3579">
              <w:rPr>
                <w:sz w:val="28"/>
                <w:szCs w:val="28"/>
                <w:lang w:eastAsia="en-US"/>
              </w:rPr>
              <w:t>О транспортной инфраструктуре района Северное Тушино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1756B3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1756B3">
              <w:rPr>
                <w:sz w:val="28"/>
                <w:szCs w:val="28"/>
                <w:lang w:eastAsia="en-US"/>
              </w:rPr>
              <w:t>Строгино</w:t>
            </w:r>
          </w:p>
        </w:tc>
        <w:tc>
          <w:tcPr>
            <w:tcW w:w="5103" w:type="dxa"/>
          </w:tcPr>
          <w:p w:rsidR="004E4993" w:rsidRDefault="004E4993" w:rsidP="00215726">
            <w:pPr>
              <w:ind w:right="-130"/>
              <w:rPr>
                <w:sz w:val="28"/>
                <w:szCs w:val="28"/>
                <w:lang w:eastAsia="en-US"/>
              </w:rPr>
            </w:pPr>
            <w:r w:rsidRPr="00215726">
              <w:rPr>
                <w:sz w:val="28"/>
                <w:szCs w:val="28"/>
                <w:lang w:eastAsia="en-US"/>
              </w:rPr>
              <w:t xml:space="preserve">19.03.2014 19.00 </w:t>
            </w:r>
          </w:p>
          <w:p w:rsidR="004E4993" w:rsidRPr="00215726" w:rsidRDefault="004E4993" w:rsidP="00215726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r w:rsidRPr="00215726">
              <w:rPr>
                <w:sz w:val="28"/>
                <w:szCs w:val="28"/>
                <w:lang w:eastAsia="en-US"/>
              </w:rPr>
              <w:t xml:space="preserve">Кулакова, </w:t>
            </w:r>
            <w:r>
              <w:rPr>
                <w:sz w:val="28"/>
                <w:szCs w:val="28"/>
                <w:lang w:eastAsia="en-US"/>
              </w:rPr>
              <w:t xml:space="preserve">д. </w:t>
            </w:r>
            <w:r w:rsidRPr="00215726">
              <w:rPr>
                <w:sz w:val="28"/>
                <w:szCs w:val="28"/>
                <w:lang w:eastAsia="en-US"/>
              </w:rPr>
              <w:t>3/1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 w:rsidRPr="00215726">
              <w:rPr>
                <w:sz w:val="28"/>
                <w:szCs w:val="28"/>
                <w:lang w:eastAsia="en-US"/>
              </w:rPr>
              <w:t>ГБОУ СОШ № 69</w:t>
            </w:r>
          </w:p>
        </w:tc>
        <w:tc>
          <w:tcPr>
            <w:tcW w:w="7513" w:type="dxa"/>
          </w:tcPr>
          <w:p w:rsidR="004E4993" w:rsidRPr="00215726" w:rsidRDefault="004E4993" w:rsidP="00215726">
            <w:pPr>
              <w:ind w:right="-13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215726">
              <w:rPr>
                <w:sz w:val="28"/>
                <w:szCs w:val="28"/>
                <w:lang w:eastAsia="en-US"/>
              </w:rPr>
              <w:t>О работе ярмарки «выходного дня» на территории района Строгино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4E4993" w:rsidRPr="001756B3" w:rsidRDefault="004E4993" w:rsidP="00AB3579">
            <w:pPr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386257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Хорошево-Мневники</w:t>
            </w:r>
          </w:p>
        </w:tc>
        <w:tc>
          <w:tcPr>
            <w:tcW w:w="5103" w:type="dxa"/>
          </w:tcPr>
          <w:p w:rsidR="004E4993" w:rsidRPr="004B5AC8" w:rsidRDefault="004E4993" w:rsidP="004B5A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19.03.2014 19.00 </w:t>
            </w:r>
          </w:p>
          <w:p w:rsidR="004E4993" w:rsidRDefault="004E4993" w:rsidP="004B5AC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Pr="004B5AC8">
              <w:rPr>
                <w:sz w:val="28"/>
                <w:szCs w:val="28"/>
                <w:lang w:eastAsia="en-US"/>
              </w:rPr>
              <w:t>л. Народного Ополчения, д.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B5AC8">
              <w:rPr>
                <w:sz w:val="28"/>
                <w:szCs w:val="28"/>
                <w:lang w:eastAsia="en-US"/>
              </w:rPr>
              <w:t>27 корп.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B5AC8">
              <w:rPr>
                <w:sz w:val="28"/>
                <w:szCs w:val="28"/>
                <w:lang w:eastAsia="en-US"/>
              </w:rPr>
              <w:t>2 , гимназия № 1515</w:t>
            </w:r>
          </w:p>
        </w:tc>
        <w:tc>
          <w:tcPr>
            <w:tcW w:w="7513" w:type="dxa"/>
          </w:tcPr>
          <w:p w:rsidR="004E4993" w:rsidRDefault="004E4993" w:rsidP="00AB357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B5AC8">
              <w:rPr>
                <w:sz w:val="28"/>
                <w:szCs w:val="28"/>
                <w:lang w:eastAsia="en-US"/>
              </w:rPr>
              <w:t>«О вопросах жизнеобеспечения 81,82 кварталов района Хорошево-Мневники»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1756B3" w:rsidRDefault="004E4993" w:rsidP="00830841">
            <w:pPr>
              <w:rPr>
                <w:sz w:val="28"/>
                <w:szCs w:val="28"/>
                <w:lang w:eastAsia="en-US"/>
              </w:rPr>
            </w:pPr>
            <w:r w:rsidRPr="001756B3">
              <w:rPr>
                <w:sz w:val="28"/>
                <w:szCs w:val="28"/>
                <w:lang w:eastAsia="en-US"/>
              </w:rPr>
              <w:t>Щукино</w:t>
            </w:r>
          </w:p>
        </w:tc>
        <w:tc>
          <w:tcPr>
            <w:tcW w:w="5103" w:type="dxa"/>
          </w:tcPr>
          <w:p w:rsidR="004E4993" w:rsidRDefault="004E4993" w:rsidP="004D3AE0">
            <w:pPr>
              <w:rPr>
                <w:sz w:val="28"/>
                <w:szCs w:val="28"/>
              </w:rPr>
            </w:pPr>
            <w:r w:rsidRPr="00215726">
              <w:rPr>
                <w:sz w:val="28"/>
                <w:szCs w:val="28"/>
              </w:rPr>
              <w:t xml:space="preserve">19.03.2014 19.00 </w:t>
            </w:r>
          </w:p>
          <w:p w:rsidR="004E4993" w:rsidRPr="001756B3" w:rsidRDefault="004E4993" w:rsidP="0021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15726">
              <w:rPr>
                <w:sz w:val="28"/>
                <w:szCs w:val="28"/>
              </w:rPr>
              <w:t xml:space="preserve">л. Живописная, д. 32 ГБОУ СОШ </w:t>
            </w:r>
            <w:r>
              <w:rPr>
                <w:sz w:val="28"/>
                <w:szCs w:val="28"/>
              </w:rPr>
              <w:t xml:space="preserve">№ </w:t>
            </w:r>
            <w:r w:rsidRPr="00215726">
              <w:rPr>
                <w:sz w:val="28"/>
                <w:szCs w:val="28"/>
              </w:rPr>
              <w:t>1210</w:t>
            </w:r>
          </w:p>
        </w:tc>
        <w:tc>
          <w:tcPr>
            <w:tcW w:w="7513" w:type="dxa"/>
          </w:tcPr>
          <w:p w:rsidR="004E4993" w:rsidRPr="001756B3" w:rsidRDefault="004E4993" w:rsidP="00AB3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15726">
              <w:rPr>
                <w:sz w:val="28"/>
                <w:szCs w:val="28"/>
              </w:rPr>
              <w:t>О медицинском обслуживании жителей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4E4993" w:rsidRPr="00386257" w:rsidTr="00770F17">
        <w:trPr>
          <w:trHeight w:val="532"/>
        </w:trPr>
        <w:tc>
          <w:tcPr>
            <w:tcW w:w="710" w:type="dxa"/>
          </w:tcPr>
          <w:p w:rsidR="004E4993" w:rsidRPr="00770F17" w:rsidRDefault="004E4993" w:rsidP="00770F1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16" w:type="dxa"/>
          </w:tcPr>
          <w:p w:rsidR="004E4993" w:rsidRPr="00386257" w:rsidRDefault="004E4993" w:rsidP="00830841">
            <w:pPr>
              <w:outlineLvl w:val="0"/>
              <w:rPr>
                <w:sz w:val="28"/>
                <w:szCs w:val="28"/>
                <w:lang w:eastAsia="en-US"/>
              </w:rPr>
            </w:pPr>
            <w:r w:rsidRPr="00386257">
              <w:rPr>
                <w:sz w:val="28"/>
                <w:szCs w:val="28"/>
                <w:lang w:eastAsia="en-US"/>
              </w:rPr>
              <w:t>Южное Тушино</w:t>
            </w:r>
          </w:p>
        </w:tc>
        <w:tc>
          <w:tcPr>
            <w:tcW w:w="5103" w:type="dxa"/>
          </w:tcPr>
          <w:p w:rsidR="004E4993" w:rsidRDefault="004E4993" w:rsidP="0021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19.03.2014 19.00</w:t>
            </w:r>
          </w:p>
          <w:p w:rsidR="004E4993" w:rsidRPr="00B31819" w:rsidRDefault="004E4993" w:rsidP="00215726">
            <w:pPr>
              <w:rPr>
                <w:sz w:val="28"/>
                <w:szCs w:val="28"/>
              </w:rPr>
            </w:pPr>
            <w:r w:rsidRPr="00215726">
              <w:rPr>
                <w:sz w:val="28"/>
                <w:szCs w:val="28"/>
              </w:rPr>
              <w:t>Бульвар Яна Райниса, д. 43, корп. 2</w:t>
            </w:r>
            <w:r>
              <w:rPr>
                <w:sz w:val="28"/>
                <w:szCs w:val="28"/>
              </w:rPr>
              <w:t xml:space="preserve"> </w:t>
            </w:r>
            <w:r w:rsidRPr="00215726">
              <w:rPr>
                <w:sz w:val="28"/>
                <w:szCs w:val="28"/>
              </w:rPr>
              <w:t>ГБОУ СОШ № 2097</w:t>
            </w:r>
          </w:p>
        </w:tc>
        <w:tc>
          <w:tcPr>
            <w:tcW w:w="7513" w:type="dxa"/>
          </w:tcPr>
          <w:p w:rsidR="004E4993" w:rsidRPr="00B31819" w:rsidRDefault="004E4993" w:rsidP="002157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15726">
              <w:rPr>
                <w:sz w:val="28"/>
                <w:szCs w:val="28"/>
              </w:rPr>
              <w:t>О выполнении Комплексной Программы развития района Южное Тушино в 2013г.</w:t>
            </w:r>
            <w:r>
              <w:rPr>
                <w:sz w:val="28"/>
                <w:szCs w:val="28"/>
              </w:rPr>
              <w:t xml:space="preserve"> </w:t>
            </w:r>
            <w:r w:rsidRPr="00215726">
              <w:rPr>
                <w:sz w:val="28"/>
                <w:szCs w:val="28"/>
              </w:rPr>
              <w:t>О Плане благоустройства территории на 2014г.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E4993" w:rsidRDefault="004E4993"/>
    <w:sectPr w:rsidR="004E4993" w:rsidSect="00F9710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5E5C"/>
    <w:multiLevelType w:val="hybridMultilevel"/>
    <w:tmpl w:val="B418AEF8"/>
    <w:lvl w:ilvl="0" w:tplc="0D62C6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43462653"/>
    <w:multiLevelType w:val="hybridMultilevel"/>
    <w:tmpl w:val="A98E48A0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">
    <w:nsid w:val="58FB5211"/>
    <w:multiLevelType w:val="hybridMultilevel"/>
    <w:tmpl w:val="A68017F6"/>
    <w:lvl w:ilvl="0" w:tplc="452610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DB1"/>
    <w:rsid w:val="0001354C"/>
    <w:rsid w:val="000865B2"/>
    <w:rsid w:val="00162153"/>
    <w:rsid w:val="001756B3"/>
    <w:rsid w:val="0019309C"/>
    <w:rsid w:val="001A6806"/>
    <w:rsid w:val="00206DB1"/>
    <w:rsid w:val="00215726"/>
    <w:rsid w:val="00250A67"/>
    <w:rsid w:val="002F53F4"/>
    <w:rsid w:val="00307AA3"/>
    <w:rsid w:val="00386257"/>
    <w:rsid w:val="003C6656"/>
    <w:rsid w:val="003E064C"/>
    <w:rsid w:val="003E6DF0"/>
    <w:rsid w:val="004B5AC8"/>
    <w:rsid w:val="004D3AE0"/>
    <w:rsid w:val="004E4993"/>
    <w:rsid w:val="00531327"/>
    <w:rsid w:val="005F4F21"/>
    <w:rsid w:val="006B0736"/>
    <w:rsid w:val="006C6339"/>
    <w:rsid w:val="006D49B9"/>
    <w:rsid w:val="006D6171"/>
    <w:rsid w:val="00770F17"/>
    <w:rsid w:val="00830841"/>
    <w:rsid w:val="008D67C7"/>
    <w:rsid w:val="009523F3"/>
    <w:rsid w:val="00986572"/>
    <w:rsid w:val="009F5E22"/>
    <w:rsid w:val="00A22744"/>
    <w:rsid w:val="00A4370D"/>
    <w:rsid w:val="00A96552"/>
    <w:rsid w:val="00AB3579"/>
    <w:rsid w:val="00B31819"/>
    <w:rsid w:val="00BA5C61"/>
    <w:rsid w:val="00BE78E7"/>
    <w:rsid w:val="00C82683"/>
    <w:rsid w:val="00CB6150"/>
    <w:rsid w:val="00D97D30"/>
    <w:rsid w:val="00E25DCF"/>
    <w:rsid w:val="00E40581"/>
    <w:rsid w:val="00E65A9E"/>
    <w:rsid w:val="00E70FD0"/>
    <w:rsid w:val="00EC79A7"/>
    <w:rsid w:val="00ED3F53"/>
    <w:rsid w:val="00F8704B"/>
    <w:rsid w:val="00F9710D"/>
    <w:rsid w:val="00FA67B7"/>
    <w:rsid w:val="00FD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162153"/>
    <w:rPr>
      <w:rFonts w:cs="Times New Roman"/>
      <w:i/>
      <w:iCs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FD245C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FD245C"/>
    <w:pPr>
      <w:shd w:val="clear" w:color="auto" w:fill="FFFFFF"/>
      <w:spacing w:line="240" w:lineRule="atLeast"/>
      <w:jc w:val="center"/>
    </w:pPr>
    <w:rPr>
      <w:sz w:val="30"/>
      <w:szCs w:val="30"/>
      <w:lang w:eastAsia="en-US"/>
    </w:rPr>
  </w:style>
  <w:style w:type="paragraph" w:styleId="BodyText">
    <w:name w:val="Body Text"/>
    <w:basedOn w:val="Normal"/>
    <w:link w:val="BodyTextChar"/>
    <w:uiPriority w:val="99"/>
    <w:rsid w:val="009523F3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523F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rsid w:val="00386257"/>
    <w:rPr>
      <w:rFonts w:eastAsia="Times New Roman" w:cs="Calibri"/>
      <w:lang w:eastAsia="en-US"/>
    </w:rPr>
  </w:style>
  <w:style w:type="paragraph" w:styleId="ListParagraph">
    <w:name w:val="List Paragraph"/>
    <w:basedOn w:val="Normal"/>
    <w:uiPriority w:val="99"/>
    <w:qFormat/>
    <w:rsid w:val="00F97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2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225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 проведения   встреч с населением</dc:title>
  <dc:subject/>
  <dc:creator>Фоломкина</dc:creator>
  <cp:keywords/>
  <dc:description/>
  <cp:lastModifiedBy>web</cp:lastModifiedBy>
  <cp:revision>2</cp:revision>
  <cp:lastPrinted>2013-05-23T05:00:00Z</cp:lastPrinted>
  <dcterms:created xsi:type="dcterms:W3CDTF">2014-02-28T13:33:00Z</dcterms:created>
  <dcterms:modified xsi:type="dcterms:W3CDTF">2014-02-28T13:33:00Z</dcterms:modified>
</cp:coreProperties>
</file>